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4270E468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0F5398F" w14:textId="4BDE2B39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D326FD" w:rsidRPr="00D326FD">
              <w:t>September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3AAE0E8C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1A3C5824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0A54E4DD" w14:textId="77777777" w:rsidR="002F6E35" w:rsidRDefault="00D326FD">
            <w:pPr>
              <w:rPr>
                <w:b w:val="0"/>
                <w:bCs w:val="0"/>
              </w:rPr>
            </w:pPr>
            <w:r>
              <w:t xml:space="preserve">Shetland </w:t>
            </w:r>
          </w:p>
          <w:p w14:paraId="6D589ECD" w14:textId="77777777" w:rsidR="007705EC" w:rsidRDefault="007705EC" w:rsidP="007705EC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B1919">
              <w:t xml:space="preserve">Pirates    </w:t>
            </w:r>
            <w:r>
              <w:t xml:space="preserve"> 4. </w:t>
            </w:r>
            <w:r w:rsidRPr="00DB1919">
              <w:t xml:space="preserve"> O’s </w:t>
            </w:r>
          </w:p>
          <w:p w14:paraId="7BD11B13" w14:textId="77777777" w:rsidR="007705EC" w:rsidRDefault="007705EC" w:rsidP="007705EC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B1919">
              <w:t>Braves</w:t>
            </w:r>
            <w:r>
              <w:t xml:space="preserve">     5.  Tigers</w:t>
            </w:r>
          </w:p>
          <w:p w14:paraId="2008AACE" w14:textId="77777777" w:rsidR="007705EC" w:rsidRPr="00D46677" w:rsidRDefault="007705EC" w:rsidP="007705EC">
            <w:pPr>
              <w:pStyle w:val="ListParagraph"/>
              <w:numPr>
                <w:ilvl w:val="0"/>
                <w:numId w:val="11"/>
              </w:numPr>
            </w:pPr>
            <w:r w:rsidRPr="00DB1919">
              <w:t xml:space="preserve">Cubs </w:t>
            </w:r>
            <w:r>
              <w:t xml:space="preserve"> </w:t>
            </w:r>
          </w:p>
          <w:p w14:paraId="7FF7318F" w14:textId="76C4687D" w:rsidR="007705EC" w:rsidRDefault="007705EC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44061" w:themeFill="accent1" w:themeFillShade="80"/>
          </w:tcPr>
          <w:p w14:paraId="49353B9A" w14:textId="6E4C59C3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D326FD">
              <w:t>2023</w:t>
            </w:r>
            <w:r>
              <w:fldChar w:fldCharType="end"/>
            </w:r>
          </w:p>
        </w:tc>
      </w:tr>
      <w:tr w:rsidR="002F6E35" w:rsidRPr="00420111" w14:paraId="1B07A6F5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80E24B6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1A32677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182BF94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0F9CC512" w14:textId="77777777" w:rsidR="002F6E35" w:rsidRDefault="00797571">
            <w:pPr>
              <w:pStyle w:val="Days"/>
            </w:pPr>
            <w:sdt>
              <w:sdtPr>
                <w:id w:val="1527134494"/>
                <w:placeholder>
                  <w:docPart w:val="E61FC9BF4E1A4A03B1BF89D39A08860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0C4102A2" w14:textId="77777777" w:rsidR="002F6E35" w:rsidRDefault="00797571">
            <w:pPr>
              <w:pStyle w:val="Days"/>
            </w:pPr>
            <w:sdt>
              <w:sdtPr>
                <w:id w:val="8650153"/>
                <w:placeholder>
                  <w:docPart w:val="10639F0523224001A37063AFFE4ECEA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350EB215" w14:textId="77777777" w:rsidR="002F6E35" w:rsidRDefault="00797571">
            <w:pPr>
              <w:pStyle w:val="Days"/>
            </w:pPr>
            <w:sdt>
              <w:sdtPr>
                <w:id w:val="-1517691135"/>
                <w:placeholder>
                  <w:docPart w:val="DADF56FFF39345199AEA6082836A0AC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0FD29012" w14:textId="77777777" w:rsidR="002F6E35" w:rsidRDefault="00797571">
            <w:pPr>
              <w:pStyle w:val="Days"/>
            </w:pPr>
            <w:sdt>
              <w:sdtPr>
                <w:id w:val="-1684429625"/>
                <w:placeholder>
                  <w:docPart w:val="8A98C13F044A4677A4C06D69CBD7A25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BEDBE1C" w14:textId="77777777" w:rsidR="002F6E35" w:rsidRDefault="00797571">
            <w:pPr>
              <w:pStyle w:val="Days"/>
            </w:pPr>
            <w:sdt>
              <w:sdtPr>
                <w:id w:val="-1188375605"/>
                <w:placeholder>
                  <w:docPart w:val="E230D25C6968436EBD675AFEC009E82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AA2FB29" w14:textId="77777777" w:rsidR="002F6E35" w:rsidRDefault="00797571">
            <w:pPr>
              <w:pStyle w:val="Days"/>
            </w:pPr>
            <w:sdt>
              <w:sdtPr>
                <w:id w:val="1991825489"/>
                <w:placeholder>
                  <w:docPart w:val="A3E4EE5E92AD4F2193E04BAED9E5B97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298A1635" w14:textId="77777777" w:rsidR="002F6E35" w:rsidRDefault="00797571">
            <w:pPr>
              <w:pStyle w:val="Days"/>
            </w:pPr>
            <w:sdt>
              <w:sdtPr>
                <w:id w:val="115736794"/>
                <w:placeholder>
                  <w:docPart w:val="2AB8D46E9EA54A92AF4FE2295E67217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37060202" w14:textId="77777777" w:rsidTr="002F6E35">
        <w:tc>
          <w:tcPr>
            <w:tcW w:w="2054" w:type="dxa"/>
            <w:tcBorders>
              <w:bottom w:val="nil"/>
            </w:tcBorders>
          </w:tcPr>
          <w:p w14:paraId="7FFC5FD0" w14:textId="38A8319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26FD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FF4A09B" w14:textId="6D2A3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26FD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326F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6C21F78" w14:textId="687BB3C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26FD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326F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03E0B2B" w14:textId="1A72B53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26FD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326F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73F62E2" w14:textId="06643CD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26FD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326F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5C17861" w14:textId="3FEC374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26FD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583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26FD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D326F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A33F9E0" w14:textId="05E07C3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326FD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326F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326F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326F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326FD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2125F39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C87D57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157F7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C8B40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B0482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CD643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8BC1C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965ACC" w14:textId="77777777" w:rsidR="002F6E35" w:rsidRDefault="002F6E35"/>
        </w:tc>
      </w:tr>
      <w:tr w:rsidR="002F6E35" w14:paraId="01BC768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7FFAE05" w14:textId="52FDCFA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326F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C3C371" w14:textId="18F731F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326F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2DA6C9" w14:textId="69FCF48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326F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64339A" w14:textId="045AC6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326FD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1C78D4" w14:textId="2FD563D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326F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544DB5" w14:textId="3378659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326F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35F9CA" w14:textId="0267AAF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326FD">
              <w:rPr>
                <w:noProof/>
              </w:rPr>
              <w:t>9</w:t>
            </w:r>
            <w:r>
              <w:fldChar w:fldCharType="end"/>
            </w:r>
          </w:p>
        </w:tc>
      </w:tr>
      <w:tr w:rsidR="00CA4E6E" w14:paraId="3B1238C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61CD398" w14:textId="77777777" w:rsidR="00CA4E6E" w:rsidRDefault="00CA4E6E" w:rsidP="00CA4E6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EE35EE" w14:textId="77777777" w:rsidR="00CA4E6E" w:rsidRDefault="00CA4E6E" w:rsidP="00CA4E6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CC8E25" w14:textId="77777777" w:rsidR="00CA4E6E" w:rsidRDefault="00CA4E6E" w:rsidP="00CA4E6E">
            <w:r>
              <w:t xml:space="preserve">Opening Day </w:t>
            </w:r>
          </w:p>
          <w:p w14:paraId="5C0F9CFB" w14:textId="77777777" w:rsidR="00CA4E6E" w:rsidRDefault="00CA4E6E" w:rsidP="00CA4E6E">
            <w:r>
              <w:t xml:space="preserve">6pm Pirates vs. O’s </w:t>
            </w:r>
          </w:p>
          <w:p w14:paraId="6F97AF6B" w14:textId="7D05100E" w:rsidR="00CA4E6E" w:rsidRDefault="00CA4E6E" w:rsidP="00CA4E6E">
            <w:r>
              <w:t>7:</w:t>
            </w:r>
            <w:r w:rsidR="00CD560D">
              <w:t>15</w:t>
            </w:r>
            <w:r>
              <w:t>pm Braves vs. Cubs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319269" w14:textId="77777777" w:rsidR="00CA4E6E" w:rsidRDefault="00CA4E6E" w:rsidP="00CA4E6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101CCC" w14:textId="77777777" w:rsidR="00CA4E6E" w:rsidRDefault="00CA4E6E" w:rsidP="00CA4E6E">
            <w:r>
              <w:t xml:space="preserve">6pm </w:t>
            </w:r>
            <w:proofErr w:type="gramStart"/>
            <w:r>
              <w:t>O’s</w:t>
            </w:r>
            <w:proofErr w:type="gramEnd"/>
            <w:r>
              <w:t xml:space="preserve"> vs. Tigers </w:t>
            </w:r>
          </w:p>
          <w:p w14:paraId="6DCA8768" w14:textId="495B0DDD" w:rsidR="00CA4E6E" w:rsidRDefault="00CA4E6E" w:rsidP="00CA4E6E">
            <w:r>
              <w:t>7:</w:t>
            </w:r>
            <w:r w:rsidR="00CD560D">
              <w:t>15</w:t>
            </w:r>
            <w:r>
              <w:t xml:space="preserve">pm Cubs vs. Pirates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B982A4" w14:textId="77777777" w:rsidR="00CA4E6E" w:rsidRDefault="00CA4E6E" w:rsidP="00CA4E6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D589BF" w14:textId="77777777" w:rsidR="00CA4E6E" w:rsidRDefault="00CA4E6E" w:rsidP="00CA4E6E"/>
        </w:tc>
      </w:tr>
      <w:tr w:rsidR="00CA4E6E" w14:paraId="2EB14FA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518322F" w14:textId="0A1E6ACE" w:rsidR="00CA4E6E" w:rsidRDefault="00CA4E6E" w:rsidP="00CA4E6E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4A0865" w14:textId="6F9C1D22" w:rsidR="00CA4E6E" w:rsidRDefault="00CA4E6E" w:rsidP="00CA4E6E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30E3EE" w14:textId="26887307" w:rsidR="00CA4E6E" w:rsidRDefault="00CA4E6E" w:rsidP="00CA4E6E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A5081D" w14:textId="46532871" w:rsidR="00CA4E6E" w:rsidRDefault="00CA4E6E" w:rsidP="00CA4E6E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351487" w14:textId="56745620" w:rsidR="00CA4E6E" w:rsidRDefault="00CA4E6E" w:rsidP="00CA4E6E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6170A3" w14:textId="00310302" w:rsidR="00CA4E6E" w:rsidRDefault="00CA4E6E" w:rsidP="00CA4E6E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2ADEC7" w14:textId="6D74CF19" w:rsidR="00CA4E6E" w:rsidRDefault="00CA4E6E" w:rsidP="00CA4E6E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CA4E6E" w14:paraId="70B47C7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349D84A" w14:textId="77777777" w:rsidR="00CA4E6E" w:rsidRDefault="00CA4E6E" w:rsidP="00CA4E6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579F3D" w14:textId="77777777" w:rsidR="00905ED6" w:rsidRDefault="00905ED6" w:rsidP="00905ED6">
            <w:r>
              <w:t xml:space="preserve">6pm Tigers vs. Cubs </w:t>
            </w:r>
          </w:p>
          <w:p w14:paraId="22FB7D2E" w14:textId="66C33130" w:rsidR="00CA4E6E" w:rsidRDefault="00905ED6" w:rsidP="00905ED6">
            <w:r>
              <w:t>7:</w:t>
            </w:r>
            <w:r w:rsidR="00CD560D">
              <w:t>15</w:t>
            </w:r>
            <w:r>
              <w:t>pm Pirates vs. Braves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56B32F" w14:textId="77777777" w:rsidR="00A0529E" w:rsidRDefault="00A0529E" w:rsidP="00A0529E">
            <w:r>
              <w:t xml:space="preserve">6pm Braves vs. Tigers </w:t>
            </w:r>
          </w:p>
          <w:p w14:paraId="24FE0F93" w14:textId="497966B2" w:rsidR="00CA4E6E" w:rsidRDefault="00A0529E" w:rsidP="00A0529E">
            <w:r>
              <w:t>7:</w:t>
            </w:r>
            <w:r w:rsidR="00B8031B">
              <w:t>15</w:t>
            </w:r>
            <w:r>
              <w:t>pm Cubs vs. O’s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A84747" w14:textId="77777777" w:rsidR="00CA4E6E" w:rsidRDefault="00CA4E6E" w:rsidP="00CA4E6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6168B3" w14:textId="77777777" w:rsidR="002862FF" w:rsidRDefault="002862FF" w:rsidP="002862FF">
            <w:r>
              <w:t xml:space="preserve">6pm O’s vs Braves </w:t>
            </w:r>
          </w:p>
          <w:p w14:paraId="5BFA6FA8" w14:textId="613404D4" w:rsidR="002862FF" w:rsidRDefault="002862FF" w:rsidP="002862FF">
            <w:r>
              <w:t>7:</w:t>
            </w:r>
            <w:r w:rsidR="00B8031B">
              <w:t>15</w:t>
            </w:r>
            <w:r>
              <w:t xml:space="preserve">pm Tigers vs. Pirates </w:t>
            </w:r>
          </w:p>
          <w:p w14:paraId="6FC35691" w14:textId="77777777" w:rsidR="00CA4E6E" w:rsidRDefault="00CA4E6E" w:rsidP="00CA4E6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DCE878" w14:textId="77777777" w:rsidR="00CA4E6E" w:rsidRDefault="00CA4E6E" w:rsidP="00CA4E6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CF1DBC" w14:textId="77777777" w:rsidR="00CA4E6E" w:rsidRDefault="00CA4E6E" w:rsidP="00CA4E6E"/>
        </w:tc>
      </w:tr>
      <w:tr w:rsidR="00CA4E6E" w14:paraId="28CF51D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7184396" w14:textId="0A9231F6" w:rsidR="00CA4E6E" w:rsidRDefault="00CA4E6E" w:rsidP="00CA4E6E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E5C7A7" w14:textId="20EB9FFF" w:rsidR="00CA4E6E" w:rsidRDefault="00CA4E6E" w:rsidP="00CA4E6E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293CAB" w14:textId="7D9A3612" w:rsidR="00CA4E6E" w:rsidRDefault="00CA4E6E" w:rsidP="00CA4E6E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092E49" w14:textId="03589C16" w:rsidR="00CA4E6E" w:rsidRDefault="00CA4E6E" w:rsidP="00CA4E6E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4168E9" w14:textId="3F4A8EFB" w:rsidR="00CA4E6E" w:rsidRDefault="00CA4E6E" w:rsidP="00CA4E6E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627A91" w14:textId="29D6A08F" w:rsidR="00CA4E6E" w:rsidRDefault="00CA4E6E" w:rsidP="00CA4E6E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0513A4" w14:textId="37A7A644" w:rsidR="00CA4E6E" w:rsidRDefault="00CA4E6E" w:rsidP="00CA4E6E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826585" w14:paraId="19859E9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484A2F1" w14:textId="77777777" w:rsidR="00826585" w:rsidRDefault="00826585" w:rsidP="008265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A19FBE" w14:textId="77777777" w:rsidR="00826585" w:rsidRDefault="00826585" w:rsidP="00826585">
            <w:r>
              <w:t xml:space="preserve">6pm O’s vs Pirates </w:t>
            </w:r>
          </w:p>
          <w:p w14:paraId="5F6BC39A" w14:textId="002B3E11" w:rsidR="00826585" w:rsidRDefault="00826585" w:rsidP="00826585">
            <w:r>
              <w:t>7:</w:t>
            </w:r>
            <w:r w:rsidR="00B8031B">
              <w:t>15</w:t>
            </w:r>
            <w:r>
              <w:t>pm Braves vs Cubs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2ED593" w14:textId="77777777" w:rsidR="00826585" w:rsidRDefault="00826585" w:rsidP="00826585">
            <w:r>
              <w:t xml:space="preserve">6pm Tigers vs. O’s </w:t>
            </w:r>
          </w:p>
          <w:p w14:paraId="443BD2CC" w14:textId="06DF61E4" w:rsidR="00826585" w:rsidRDefault="00826585" w:rsidP="00826585">
            <w:r>
              <w:t>7:</w:t>
            </w:r>
            <w:r w:rsidR="00B8031B">
              <w:t>15</w:t>
            </w:r>
            <w:r>
              <w:t>pm Pirates vs Cubs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12AC82" w14:textId="77777777" w:rsidR="00826585" w:rsidRDefault="00826585" w:rsidP="008265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730AF8" w14:textId="77777777" w:rsidR="00826585" w:rsidRDefault="00826585" w:rsidP="00826585">
            <w:r>
              <w:t xml:space="preserve">6pm Cubs vs. Tigers </w:t>
            </w:r>
          </w:p>
          <w:p w14:paraId="5570CD3E" w14:textId="7FCBE4B6" w:rsidR="00826585" w:rsidRDefault="00826585" w:rsidP="00826585">
            <w:r>
              <w:t>7:</w:t>
            </w:r>
            <w:r w:rsidR="00B8031B">
              <w:t>15</w:t>
            </w:r>
            <w:r>
              <w:t xml:space="preserve">pm Braves vs. Pirates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7EB171" w14:textId="77777777" w:rsidR="00826585" w:rsidRDefault="00826585" w:rsidP="008265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6A27CD" w14:textId="77777777" w:rsidR="00826585" w:rsidRDefault="00826585" w:rsidP="00826585"/>
        </w:tc>
      </w:tr>
      <w:tr w:rsidR="00826585" w14:paraId="4EEA4AA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621ECC2" w14:textId="5AD63763" w:rsidR="00826585" w:rsidRDefault="00826585" w:rsidP="008265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84A984" w14:textId="3DE1232E" w:rsidR="00826585" w:rsidRDefault="00826585" w:rsidP="008265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67FB07" w14:textId="59B160D2" w:rsidR="00826585" w:rsidRDefault="00826585" w:rsidP="008265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161FB8" w14:textId="5D1519E0" w:rsidR="00826585" w:rsidRDefault="00826585" w:rsidP="008265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CBD06D" w14:textId="374E51F0" w:rsidR="00826585" w:rsidRDefault="00826585" w:rsidP="008265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07C5BB" w14:textId="5CC25202" w:rsidR="00826585" w:rsidRDefault="00826585" w:rsidP="008265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39727E" w14:textId="6226BF08" w:rsidR="00826585" w:rsidRDefault="00826585" w:rsidP="008265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826585" w14:paraId="0A89A19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D3DC9E6" w14:textId="77777777" w:rsidR="00826585" w:rsidRDefault="00826585" w:rsidP="008265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773401" w14:textId="77777777" w:rsidR="00826585" w:rsidRDefault="00826585" w:rsidP="008265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12CDB9" w14:textId="1F18D943" w:rsidR="00826585" w:rsidRDefault="00826585" w:rsidP="00826585">
            <w:r>
              <w:t xml:space="preserve">Fall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6B175C" w14:textId="42D9EEB3" w:rsidR="00826585" w:rsidRDefault="00826585" w:rsidP="00826585">
            <w:r>
              <w:t xml:space="preserve">Break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6C06A8" w14:textId="6D22020F" w:rsidR="00826585" w:rsidRDefault="00BA592F" w:rsidP="00BA592F">
            <w:pPr>
              <w:jc w:val="center"/>
            </w:pPr>
            <w:r>
              <w:t xml:space="preserve">No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481388" w14:textId="4094B5FE" w:rsidR="00826585" w:rsidRDefault="00BA592F" w:rsidP="00826585">
            <w:r>
              <w:t xml:space="preserve">Games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21FA3C" w14:textId="77777777" w:rsidR="00826585" w:rsidRDefault="00826585" w:rsidP="00826585"/>
        </w:tc>
      </w:tr>
      <w:tr w:rsidR="00826585" w14:paraId="3D96EF9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D0A11B9" w14:textId="0833CDA2" w:rsidR="00826585" w:rsidRDefault="00826585" w:rsidP="008265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656D28D" w14:textId="3BAA5D0D" w:rsidR="00826585" w:rsidRDefault="00826585" w:rsidP="0082658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BD85E17" w14:textId="77777777" w:rsidR="00826585" w:rsidRDefault="00826585" w:rsidP="0082658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69E5D4B" w14:textId="77777777" w:rsidR="00826585" w:rsidRDefault="00826585" w:rsidP="0082658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46DBDEB" w14:textId="77777777" w:rsidR="00826585" w:rsidRDefault="00826585" w:rsidP="0082658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11BB8A4" w14:textId="77777777" w:rsidR="00826585" w:rsidRDefault="00826585" w:rsidP="0082658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F871E01" w14:textId="77777777" w:rsidR="00826585" w:rsidRDefault="00826585" w:rsidP="00826585">
            <w:pPr>
              <w:pStyle w:val="Dates"/>
            </w:pPr>
          </w:p>
        </w:tc>
      </w:tr>
      <w:tr w:rsidR="00826585" w14:paraId="359D9FEF" w14:textId="77777777" w:rsidTr="002F6E35">
        <w:trPr>
          <w:trHeight w:hRule="exact" w:val="907"/>
        </w:trPr>
        <w:tc>
          <w:tcPr>
            <w:tcW w:w="2054" w:type="dxa"/>
          </w:tcPr>
          <w:p w14:paraId="62717A65" w14:textId="77777777" w:rsidR="00826585" w:rsidRDefault="00826585" w:rsidP="00826585"/>
        </w:tc>
        <w:tc>
          <w:tcPr>
            <w:tcW w:w="2055" w:type="dxa"/>
          </w:tcPr>
          <w:p w14:paraId="36716409" w14:textId="77777777" w:rsidR="00826585" w:rsidRDefault="00826585" w:rsidP="00826585"/>
        </w:tc>
        <w:tc>
          <w:tcPr>
            <w:tcW w:w="2055" w:type="dxa"/>
          </w:tcPr>
          <w:p w14:paraId="371783F6" w14:textId="77777777" w:rsidR="00826585" w:rsidRDefault="00826585" w:rsidP="00826585"/>
        </w:tc>
        <w:tc>
          <w:tcPr>
            <w:tcW w:w="2055" w:type="dxa"/>
          </w:tcPr>
          <w:p w14:paraId="1C2E5447" w14:textId="77777777" w:rsidR="00826585" w:rsidRDefault="00826585" w:rsidP="00826585"/>
        </w:tc>
        <w:tc>
          <w:tcPr>
            <w:tcW w:w="2055" w:type="dxa"/>
          </w:tcPr>
          <w:p w14:paraId="3863EE73" w14:textId="77777777" w:rsidR="00826585" w:rsidRDefault="00826585" w:rsidP="00826585"/>
        </w:tc>
        <w:tc>
          <w:tcPr>
            <w:tcW w:w="2055" w:type="dxa"/>
          </w:tcPr>
          <w:p w14:paraId="6CBF96A1" w14:textId="77777777" w:rsidR="00826585" w:rsidRDefault="00826585" w:rsidP="00826585"/>
        </w:tc>
        <w:tc>
          <w:tcPr>
            <w:tcW w:w="2055" w:type="dxa"/>
          </w:tcPr>
          <w:p w14:paraId="0D028B10" w14:textId="77777777" w:rsidR="00826585" w:rsidRDefault="00826585" w:rsidP="00826585"/>
        </w:tc>
      </w:tr>
    </w:tbl>
    <w:p w14:paraId="7B0D535C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2AE3" w14:textId="77777777" w:rsidR="00657408" w:rsidRDefault="00657408">
      <w:pPr>
        <w:spacing w:before="0" w:after="0"/>
      </w:pPr>
      <w:r>
        <w:separator/>
      </w:r>
    </w:p>
  </w:endnote>
  <w:endnote w:type="continuationSeparator" w:id="0">
    <w:p w14:paraId="64CD867A" w14:textId="77777777" w:rsidR="00657408" w:rsidRDefault="006574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1962" w14:textId="77777777" w:rsidR="00657408" w:rsidRDefault="00657408">
      <w:pPr>
        <w:spacing w:before="0" w:after="0"/>
      </w:pPr>
      <w:r>
        <w:separator/>
      </w:r>
    </w:p>
  </w:footnote>
  <w:footnote w:type="continuationSeparator" w:id="0">
    <w:p w14:paraId="555545C3" w14:textId="77777777" w:rsidR="00657408" w:rsidRDefault="006574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D659D"/>
    <w:multiLevelType w:val="hybridMultilevel"/>
    <w:tmpl w:val="B07E8016"/>
    <w:lvl w:ilvl="0" w:tplc="61462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  <w:num w:numId="11" w16cid:durableId="1401829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3"/>
    <w:docVar w:name="MonthStart" w:val="9/1/2023"/>
    <w:docVar w:name="ShowDynamicGuides" w:val="1"/>
    <w:docVar w:name="ShowMarginGuides" w:val="0"/>
    <w:docVar w:name="ShowOutlines" w:val="0"/>
    <w:docVar w:name="ShowStaticGuides" w:val="0"/>
  </w:docVars>
  <w:rsids>
    <w:rsidRoot w:val="00D326FD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862FF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57408"/>
    <w:rsid w:val="006E583B"/>
    <w:rsid w:val="006F4E3A"/>
    <w:rsid w:val="007564A4"/>
    <w:rsid w:val="007705EC"/>
    <w:rsid w:val="007777B1"/>
    <w:rsid w:val="00797571"/>
    <w:rsid w:val="007A49F2"/>
    <w:rsid w:val="00826585"/>
    <w:rsid w:val="00874C9A"/>
    <w:rsid w:val="008F7739"/>
    <w:rsid w:val="009035F5"/>
    <w:rsid w:val="00905ED6"/>
    <w:rsid w:val="00944085"/>
    <w:rsid w:val="00946A27"/>
    <w:rsid w:val="00966E15"/>
    <w:rsid w:val="009723D8"/>
    <w:rsid w:val="009A0FFF"/>
    <w:rsid w:val="00A0529E"/>
    <w:rsid w:val="00A4654E"/>
    <w:rsid w:val="00A73BBF"/>
    <w:rsid w:val="00AB29FA"/>
    <w:rsid w:val="00AC1615"/>
    <w:rsid w:val="00AE52CB"/>
    <w:rsid w:val="00B470D7"/>
    <w:rsid w:val="00B70858"/>
    <w:rsid w:val="00B8031B"/>
    <w:rsid w:val="00B8151A"/>
    <w:rsid w:val="00B91653"/>
    <w:rsid w:val="00BA592F"/>
    <w:rsid w:val="00C11D39"/>
    <w:rsid w:val="00C25ECA"/>
    <w:rsid w:val="00C71D73"/>
    <w:rsid w:val="00C7735D"/>
    <w:rsid w:val="00CA4E6E"/>
    <w:rsid w:val="00CB1C1C"/>
    <w:rsid w:val="00CD560D"/>
    <w:rsid w:val="00D17693"/>
    <w:rsid w:val="00D326FD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A3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4061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7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p\AppData\Local\Microsoft\Office\16.0\DTS\en-US%7bCC13AEEB-FEE7-4BE0-8F6F-888BF40C0E2B%7d\%7b064DD387-F2E2-4218-A359-A11BC451A19A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1FC9BF4E1A4A03B1BF89D39A088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3172A-3148-460C-8EB2-5F7B4CB4823B}"/>
      </w:docPartPr>
      <w:docPartBody>
        <w:p w:rsidR="00852E49" w:rsidRDefault="00852E49">
          <w:pPr>
            <w:pStyle w:val="E61FC9BF4E1A4A03B1BF89D39A088600"/>
          </w:pPr>
          <w:r>
            <w:t>Sunday</w:t>
          </w:r>
        </w:p>
      </w:docPartBody>
    </w:docPart>
    <w:docPart>
      <w:docPartPr>
        <w:name w:val="10639F0523224001A37063AFFE4E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98445-B7FA-467A-928C-765A072B0D5B}"/>
      </w:docPartPr>
      <w:docPartBody>
        <w:p w:rsidR="00852E49" w:rsidRDefault="00852E49">
          <w:pPr>
            <w:pStyle w:val="10639F0523224001A37063AFFE4ECEAF"/>
          </w:pPr>
          <w:r>
            <w:t>Monday</w:t>
          </w:r>
        </w:p>
      </w:docPartBody>
    </w:docPart>
    <w:docPart>
      <w:docPartPr>
        <w:name w:val="DADF56FFF39345199AEA6082836A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91B9-80A1-489F-8355-734D770CECCD}"/>
      </w:docPartPr>
      <w:docPartBody>
        <w:p w:rsidR="00852E49" w:rsidRDefault="00852E49">
          <w:pPr>
            <w:pStyle w:val="DADF56FFF39345199AEA6082836A0AC8"/>
          </w:pPr>
          <w:r>
            <w:t>Tuesday</w:t>
          </w:r>
        </w:p>
      </w:docPartBody>
    </w:docPart>
    <w:docPart>
      <w:docPartPr>
        <w:name w:val="8A98C13F044A4677A4C06D69CBD7A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11853-363F-4922-B201-F54115829DC6}"/>
      </w:docPartPr>
      <w:docPartBody>
        <w:p w:rsidR="00852E49" w:rsidRDefault="00852E49">
          <w:pPr>
            <w:pStyle w:val="8A98C13F044A4677A4C06D69CBD7A254"/>
          </w:pPr>
          <w:r>
            <w:t>Wednesday</w:t>
          </w:r>
        </w:p>
      </w:docPartBody>
    </w:docPart>
    <w:docPart>
      <w:docPartPr>
        <w:name w:val="E230D25C6968436EBD675AFEC009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DAC4-AB29-4285-B362-7BB1AAC5927E}"/>
      </w:docPartPr>
      <w:docPartBody>
        <w:p w:rsidR="00852E49" w:rsidRDefault="00852E49">
          <w:pPr>
            <w:pStyle w:val="E230D25C6968436EBD675AFEC009E823"/>
          </w:pPr>
          <w:r>
            <w:t>Thursday</w:t>
          </w:r>
        </w:p>
      </w:docPartBody>
    </w:docPart>
    <w:docPart>
      <w:docPartPr>
        <w:name w:val="A3E4EE5E92AD4F2193E04BAED9E5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1A41F-D51C-4365-820F-D2BE10EBE06F}"/>
      </w:docPartPr>
      <w:docPartBody>
        <w:p w:rsidR="00852E49" w:rsidRDefault="00852E49">
          <w:pPr>
            <w:pStyle w:val="A3E4EE5E92AD4F2193E04BAED9E5B973"/>
          </w:pPr>
          <w:r>
            <w:t>Friday</w:t>
          </w:r>
        </w:p>
      </w:docPartBody>
    </w:docPart>
    <w:docPart>
      <w:docPartPr>
        <w:name w:val="2AB8D46E9EA54A92AF4FE2295E672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90BB-4E5E-4B41-941D-2141CEADC99A}"/>
      </w:docPartPr>
      <w:docPartBody>
        <w:p w:rsidR="00852E49" w:rsidRDefault="00852E49">
          <w:pPr>
            <w:pStyle w:val="2AB8D46E9EA54A92AF4FE2295E67217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57"/>
    <w:rsid w:val="00852E49"/>
    <w:rsid w:val="00A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1FC9BF4E1A4A03B1BF89D39A088600">
    <w:name w:val="E61FC9BF4E1A4A03B1BF89D39A088600"/>
  </w:style>
  <w:style w:type="paragraph" w:customStyle="1" w:styleId="10639F0523224001A37063AFFE4ECEAF">
    <w:name w:val="10639F0523224001A37063AFFE4ECEAF"/>
  </w:style>
  <w:style w:type="paragraph" w:customStyle="1" w:styleId="DADF56FFF39345199AEA6082836A0AC8">
    <w:name w:val="DADF56FFF39345199AEA6082836A0AC8"/>
  </w:style>
  <w:style w:type="paragraph" w:customStyle="1" w:styleId="8A98C13F044A4677A4C06D69CBD7A254">
    <w:name w:val="8A98C13F044A4677A4C06D69CBD7A254"/>
  </w:style>
  <w:style w:type="paragraph" w:customStyle="1" w:styleId="E230D25C6968436EBD675AFEC009E823">
    <w:name w:val="E230D25C6968436EBD675AFEC009E823"/>
  </w:style>
  <w:style w:type="paragraph" w:customStyle="1" w:styleId="A3E4EE5E92AD4F2193E04BAED9E5B973">
    <w:name w:val="A3E4EE5E92AD4F2193E04BAED9E5B973"/>
  </w:style>
  <w:style w:type="paragraph" w:customStyle="1" w:styleId="2AB8D46E9EA54A92AF4FE2295E67217E">
    <w:name w:val="2AB8D46E9EA54A92AF4FE2295E6721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4C0ACD1962C439B443B59DEE38124" ma:contentTypeVersion="15" ma:contentTypeDescription="Create a new document." ma:contentTypeScope="" ma:versionID="b6d2ca9156d5aeed25642c34189da6b5">
  <xsd:schema xmlns:xsd="http://www.w3.org/2001/XMLSchema" xmlns:xs="http://www.w3.org/2001/XMLSchema" xmlns:p="http://schemas.microsoft.com/office/2006/metadata/properties" xmlns:ns3="99e478a8-c444-4272-a207-151e79d91ddd" xmlns:ns4="a4296c15-0dcc-4f43-9e06-7abcead9991f" targetNamespace="http://schemas.microsoft.com/office/2006/metadata/properties" ma:root="true" ma:fieldsID="b42fdbad8bb743402b3e9ca597c02d6e" ns3:_="" ns4:_="">
    <xsd:import namespace="99e478a8-c444-4272-a207-151e79d91ddd"/>
    <xsd:import namespace="a4296c15-0dcc-4f43-9e06-7abcead9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78a8-c444-4272-a207-151e79d91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96c15-0dcc-4f43-9e06-7abcead9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99e478a8-c444-4272-a207-151e79d91ddd" xsi:nil="true"/>
    <_activity xmlns="99e478a8-c444-4272-a207-151e79d91d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BBB8D-371B-4755-8A42-79FC68CE0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78a8-c444-4272-a207-151e79d91ddd"/>
    <ds:schemaRef ds:uri="a4296c15-0dcc-4f43-9e06-7abcead9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4296c15-0dcc-4f43-9e06-7abcead9991f"/>
    <ds:schemaRef ds:uri="99e478a8-c444-4272-a207-151e79d91dd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{064DD387-F2E2-4218-A359-A11BC451A19A}tf16382936_win32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2023-08-18T20:57:00Z</dcterms:created>
  <dcterms:modified xsi:type="dcterms:W3CDTF">2023-08-18T20:57:00Z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0x0101007AE4C0ACD1962C439B443B59DEE38124</vt:lpwstr>
  </property>
</Properties>
</file>